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4187">
      <w:pPr>
        <w:bidi w:val="0"/>
        <w:ind w:left="0" w:leftChars="0" w:firstLine="0" w:firstLineChars="0"/>
        <w:rPr>
          <w:rFonts w:hint="eastAsia" w:ascii="方正小标宋_GBK" w:hAnsi="方正小标宋_GBK" w:eastAsia="方正小标宋_GBK" w:cs="方正小标宋_GBK"/>
        </w:rPr>
      </w:pPr>
    </w:p>
    <w:p w14:paraId="4E3CC463">
      <w:pPr>
        <w:ind w:left="0" w:leftChars="0" w:firstLine="0" w:firstLineChars="0"/>
        <w:rPr>
          <w:rFonts w:hint="default" w:ascii="Times New Roman" w:hAnsi="Times New Roman" w:eastAsia="宋体" w:cs="Times New Roman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24"/>
          <w:lang w:val="en-US" w:eastAsia="zh-CN"/>
        </w:rPr>
        <w:t>附件1</w:t>
      </w:r>
    </w:p>
    <w:p w14:paraId="2EB1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/>
        <w:jc w:val="center"/>
        <w:textAlignment w:val="auto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重庆市林业投资开发有限责任公司</w:t>
      </w:r>
    </w:p>
    <w:p w14:paraId="47F14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6" w:lineRule="exact"/>
        <w:ind w:firstLine="0"/>
        <w:jc w:val="center"/>
        <w:textAlignment w:val="auto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报价单</w:t>
      </w:r>
    </w:p>
    <w:p w14:paraId="29FB7519"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 w14:paraId="157F3C26"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项目名称：</w:t>
      </w:r>
      <w:r>
        <w:rPr>
          <w:rFonts w:hint="eastAsia"/>
          <w:lang w:val="en-US" w:eastAsia="zh-CN"/>
        </w:rPr>
        <w:t>巫溪县2025年华山松大小蠹防治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 xml:space="preserve">   </w:t>
      </w:r>
    </w:p>
    <w:p w14:paraId="36035305"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公司名称：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XXX公司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eastAsia="zh-CN"/>
        </w:rPr>
        <w:t>）</w:t>
      </w:r>
    </w:p>
    <w:p w14:paraId="1C30F0D9">
      <w:pPr>
        <w:spacing w:line="240" w:lineRule="auto"/>
        <w:ind w:firstLine="0" w:firstLineChars="0"/>
        <w:rPr>
          <w:rFonts w:hint="default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联系人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 xml:space="preserve"> </w:t>
      </w:r>
    </w:p>
    <w:tbl>
      <w:tblPr>
        <w:tblStyle w:val="13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243"/>
        <w:gridCol w:w="1934"/>
        <w:gridCol w:w="1869"/>
        <w:gridCol w:w="1852"/>
        <w:gridCol w:w="2780"/>
        <w:gridCol w:w="1963"/>
      </w:tblGrid>
      <w:tr w14:paraId="6D98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B7E1F">
            <w:pPr>
              <w:widowControl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AEC94">
            <w:pPr>
              <w:widowControl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树种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B86F5">
            <w:pPr>
              <w:widowControl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规格（cm）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345B">
            <w:pPr>
              <w:widowControl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长度（m）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66AC">
            <w:pPr>
              <w:widowControl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单价（元/吨）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4C130">
            <w:pPr>
              <w:widowControl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运输方式（自提/到厂）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A98E">
            <w:pPr>
              <w:widowControl/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21FC4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05CE7">
            <w:pPr>
              <w:ind w:firstLine="480"/>
              <w:rPr>
                <w:color w:val="000000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4D08">
            <w:pPr>
              <w:widowControl/>
              <w:ind w:firstLine="0" w:firstLineChars="0"/>
              <w:jc w:val="center"/>
              <w:rPr>
                <w:rFonts w:hint="default" w:ascii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7FBE">
            <w:pPr>
              <w:widowControl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  <w:t>剩余物</w:t>
            </w:r>
            <w:bookmarkStart w:id="0" w:name="_GoBack"/>
            <w:bookmarkEnd w:id="0"/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3EC9">
            <w:pPr>
              <w:widowControl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9E540">
            <w:pPr>
              <w:widowControl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CE49">
            <w:pPr>
              <w:widowControl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16BB2">
            <w:pPr>
              <w:widowControl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14:paraId="6F174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AF10">
            <w:pPr>
              <w:ind w:firstLine="480"/>
              <w:rPr>
                <w:color w:val="000000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8011">
            <w:pPr>
              <w:widowControl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71A2">
            <w:pPr>
              <w:widowControl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EEB8F">
            <w:pPr>
              <w:widowControl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FDAE">
            <w:pPr>
              <w:widowControl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B6B4">
            <w:pPr>
              <w:widowControl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C368">
            <w:pPr>
              <w:widowControl/>
              <w:ind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</w:tbl>
    <w:p w14:paraId="01C50A18">
      <w:pPr>
        <w:spacing w:line="240" w:lineRule="auto"/>
        <w:ind w:firstLine="0" w:firstLineChars="0"/>
        <w:jc w:val="righ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5EA17C33">
      <w:pPr>
        <w:jc w:val="right"/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 xml:space="preserve">日期： 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>日</w:t>
      </w:r>
    </w:p>
    <w:p w14:paraId="182ED2E1">
      <w:pPr>
        <w:bidi w:val="0"/>
        <w:ind w:left="0" w:leftChars="0" w:firstLine="0" w:firstLineChars="0"/>
        <w:rPr>
          <w:rFonts w:hint="eastAsia" w:ascii="方正小标宋_GBK" w:hAnsi="方正小标宋_GBK" w:eastAsia="方正小标宋_GBK" w:cs="方正小标宋_GBK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514D5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320" w:rightChars="100"/>
      <w:jc w:val="both"/>
      <w:textAlignment w:val="auto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671A0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671A0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3A723B"/>
    <w:multiLevelType w:val="multilevel"/>
    <w:tmpl w:val="E23A723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chineseCounting"/>
      <w:pStyle w:val="4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C6434"/>
    <w:rsid w:val="19EC6434"/>
    <w:rsid w:val="274825D8"/>
    <w:rsid w:val="59F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autoSpaceDE w:val="0"/>
      <w:autoSpaceDN w:val="0"/>
      <w:adjustRightInd w:val="0"/>
      <w:spacing w:beforeLines="0" w:beforeAutospacing="0" w:afterLines="0" w:afterAutospacing="0" w:line="560" w:lineRule="exact"/>
      <w:ind w:left="0" w:left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60" w:lineRule="exact"/>
      <w:ind w:left="0" w:leftChars="0"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560" w:lineRule="exact"/>
      <w:ind w:left="0" w:leftChars="0" w:firstLine="0"/>
      <w:outlineLvl w:val="2"/>
    </w:pPr>
    <w:rPr>
      <w:rFonts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5">
    <w:name w:val="标题 2 Char"/>
    <w:link w:val="3"/>
    <w:qFormat/>
    <w:uiPriority w:val="0"/>
    <w:rPr>
      <w:rFonts w:ascii="Arial" w:hAnsi="Arial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&#20135;&#19994;&#32463;&#33829;&#31649;&#29702;&#37096;\&#27169;&#26495;\&#12304;&#27169;&#26495;&#12305;&#36890;&#29992;&#31354;&#30333;&#29256;&#24335;.dot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【模板】通用空白版式.dotm</Template>
  <Pages>2</Pages>
  <Words>255</Words>
  <Characters>349</Characters>
  <Lines>0</Lines>
  <Paragraphs>0</Paragraphs>
  <TotalTime>1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2025-05-12T07:22:00Z</dcterms:created>
  <dc:creator>李航</dc:creator>
  <cp:lastModifiedBy>李航</cp:lastModifiedBy>
  <dcterms:modified xsi:type="dcterms:W3CDTF">2025-07-18T08:21:49Z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D68ED8F6BE9A4D07BBA0EE10F6900FA5_13</vt:lpwstr>
  </property>
  <property fmtid="{D5CDD505-2E9C-101B-9397-08002B2CF9AE}" pid="4" name="KSOTemplateDocerSaveRecord">
    <vt:lpwstr>eyJoZGlkIjoiOWFjYTI4Y2QxZGFhZWQ3MDhhNGU4YzQ3ZGM3ZTcxZmUiLCJ1c2VySWQiOiIzNDIzMzg4NTEifQ==</vt:lpwstr>
  </property>
</Properties>
</file>